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6"/>
        <w:gridCol w:w="1984"/>
        <w:gridCol w:w="4410"/>
      </w:tblGrid>
      <w:tr w:rsidR="00491A66" w:rsidRPr="0039199A">
        <w:trPr>
          <w:cantSplit/>
          <w:trHeight w:val="576"/>
          <w:tblHeader/>
          <w:jc w:val="center"/>
        </w:trPr>
        <w:tc>
          <w:tcPr>
            <w:tcW w:w="936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39199A" w:rsidRDefault="00491A66" w:rsidP="00DA7EAC">
            <w:pPr>
              <w:pStyle w:val="Heading2"/>
              <w:rPr>
                <w:rFonts w:ascii="Franklin Gothic Book" w:hAnsi="Franklin Gothic Book"/>
                <w:sz w:val="21"/>
                <w:szCs w:val="21"/>
              </w:rPr>
            </w:pPr>
            <w:bookmarkStart w:id="0" w:name="_GoBack"/>
            <w:bookmarkEnd w:id="0"/>
          </w:p>
          <w:p w:rsidR="006F1CCF" w:rsidRPr="0039199A" w:rsidRDefault="00787CAF" w:rsidP="00DA7EAC">
            <w:pPr>
              <w:pStyle w:val="Heading1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noProof/>
                <w:sz w:val="21"/>
                <w:szCs w:val="21"/>
                <w:lang w:val="fi-FI" w:eastAsia="fi-FI"/>
              </w:rPr>
              <w:drawing>
                <wp:inline distT="0" distB="0" distL="0" distR="0" wp14:anchorId="63E959EA">
                  <wp:extent cx="2268220" cy="8534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68A" w:rsidRPr="0039199A" w:rsidRDefault="00A1168A" w:rsidP="006F1CCF">
            <w:pPr>
              <w:pStyle w:val="Heading1"/>
              <w:rPr>
                <w:rFonts w:ascii="Franklin Gothic Book" w:hAnsi="Franklin Gothic Book"/>
                <w:sz w:val="21"/>
                <w:szCs w:val="21"/>
              </w:rPr>
            </w:pPr>
          </w:p>
          <w:p w:rsidR="00491A66" w:rsidRPr="0039199A" w:rsidRDefault="0039199A" w:rsidP="006F1CCF">
            <w:pPr>
              <w:pStyle w:val="Heading1"/>
              <w:rPr>
                <w:rFonts w:ascii="Franklin Gothic Book" w:hAnsi="Franklin Gothic Book"/>
                <w:sz w:val="27"/>
                <w:szCs w:val="27"/>
              </w:rPr>
            </w:pPr>
            <w:r w:rsidRPr="0039199A">
              <w:rPr>
                <w:rFonts w:ascii="Franklin Gothic Book" w:hAnsi="Franklin Gothic Book"/>
                <w:sz w:val="27"/>
                <w:szCs w:val="27"/>
              </w:rPr>
              <w:t>EVENT</w:t>
            </w:r>
            <w:r w:rsidR="006F1CCF" w:rsidRPr="0039199A">
              <w:rPr>
                <w:rFonts w:ascii="Franklin Gothic Book" w:hAnsi="Franklin Gothic Book"/>
                <w:sz w:val="27"/>
                <w:szCs w:val="27"/>
              </w:rPr>
              <w:t xml:space="preserve"> grant </w:t>
            </w:r>
            <w:r w:rsidR="00491A66" w:rsidRPr="0039199A">
              <w:rPr>
                <w:rFonts w:ascii="Franklin Gothic Book" w:hAnsi="Franklin Gothic Book"/>
                <w:sz w:val="27"/>
                <w:szCs w:val="27"/>
              </w:rPr>
              <w:t>Application</w:t>
            </w:r>
            <w:r w:rsidR="006F1CCF" w:rsidRPr="0039199A">
              <w:rPr>
                <w:rFonts w:ascii="Franklin Gothic Book" w:hAnsi="Franklin Gothic Book"/>
                <w:sz w:val="27"/>
                <w:szCs w:val="27"/>
              </w:rPr>
              <w:t xml:space="preserve"> Form</w:t>
            </w:r>
          </w:p>
        </w:tc>
      </w:tr>
      <w:tr w:rsidR="00C81188" w:rsidRPr="00FB6DA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C81188" w:rsidRPr="00FB6DA7" w:rsidRDefault="00C81188" w:rsidP="00B61506">
            <w:pPr>
              <w:pStyle w:val="SectionHeading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Applicant Information</w:t>
            </w:r>
          </w:p>
        </w:tc>
      </w:tr>
      <w:tr w:rsidR="0024648C" w:rsidRPr="00FB6DA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24648C" w:rsidRPr="00FB6DA7" w:rsidRDefault="006F1C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Full N</w:t>
            </w:r>
            <w:r w:rsidR="0024648C" w:rsidRPr="00FB6DA7">
              <w:rPr>
                <w:rFonts w:ascii="Franklin Gothic Book" w:hAnsi="Franklin Gothic Book"/>
                <w:sz w:val="22"/>
                <w:szCs w:val="22"/>
              </w:rPr>
              <w:t>ame:</w:t>
            </w: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2966" w:type="dxa"/>
            <w:shd w:val="clear" w:color="auto" w:fill="auto"/>
            <w:vAlign w:val="center"/>
          </w:tcPr>
          <w:p w:rsidR="00C81188" w:rsidRPr="00FB6DA7" w:rsidRDefault="006F1C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Name of Your Institution</w:t>
            </w:r>
            <w:r w:rsidR="00AA7866" w:rsidRPr="00FB6DA7">
              <w:rPr>
                <w:rFonts w:ascii="Franklin Gothic Book" w:hAnsi="Franklin Gothic Book"/>
                <w:sz w:val="22"/>
                <w:szCs w:val="22"/>
              </w:rPr>
              <w:t>: (including Faculty and/or Department if applicable)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C81188" w:rsidRPr="00FB6DA7" w:rsidRDefault="00C81188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tcBorders>
              <w:left w:val="nil"/>
            </w:tcBorders>
            <w:shd w:val="clear" w:color="auto" w:fill="auto"/>
            <w:vAlign w:val="center"/>
          </w:tcPr>
          <w:p w:rsidR="00C81188" w:rsidRPr="00FB6DA7" w:rsidRDefault="00C81188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81188" w:rsidRPr="00FB6DA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E1F72" w:rsidRPr="00FB6DA7" w:rsidRDefault="006F1C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A</w:t>
            </w:r>
            <w:r w:rsidR="00C81188" w:rsidRPr="00FB6DA7">
              <w:rPr>
                <w:rFonts w:ascii="Franklin Gothic Book" w:hAnsi="Franklin Gothic Book"/>
                <w:sz w:val="22"/>
                <w:szCs w:val="22"/>
              </w:rPr>
              <w:t>ddress</w:t>
            </w:r>
            <w:r w:rsidR="0011649E" w:rsidRPr="00FB6DA7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</w:tr>
      <w:tr w:rsidR="003670CF" w:rsidRPr="00FB6DA7" w:rsidTr="0039199A">
        <w:trPr>
          <w:cantSplit/>
          <w:trHeight w:val="230"/>
          <w:jc w:val="center"/>
        </w:trPr>
        <w:tc>
          <w:tcPr>
            <w:tcW w:w="2966" w:type="dxa"/>
            <w:shd w:val="clear" w:color="auto" w:fill="auto"/>
            <w:vAlign w:val="center"/>
          </w:tcPr>
          <w:p w:rsidR="003670CF" w:rsidRPr="00FB6DA7" w:rsidRDefault="003670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Postal Code:                                                                </w:t>
            </w:r>
          </w:p>
        </w:tc>
        <w:tc>
          <w:tcPr>
            <w:tcW w:w="6394" w:type="dxa"/>
            <w:gridSpan w:val="2"/>
            <w:shd w:val="clear" w:color="auto" w:fill="auto"/>
            <w:vAlign w:val="center"/>
          </w:tcPr>
          <w:p w:rsidR="003670CF" w:rsidRPr="00FB6DA7" w:rsidRDefault="003670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City:                       </w:t>
            </w: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2966" w:type="dxa"/>
            <w:shd w:val="clear" w:color="auto" w:fill="auto"/>
            <w:vAlign w:val="center"/>
          </w:tcPr>
          <w:p w:rsidR="003670CF" w:rsidRPr="00FB6DA7" w:rsidRDefault="006F1C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Office Phone Number:</w:t>
            </w:r>
            <w:r w:rsidR="00D335C9" w:rsidRPr="00FB6DA7">
              <w:rPr>
                <w:rFonts w:ascii="Franklin Gothic Book" w:hAnsi="Franklin Gothic Book"/>
                <w:sz w:val="22"/>
                <w:szCs w:val="22"/>
              </w:rPr>
              <w:t xml:space="preserve">   </w:t>
            </w:r>
          </w:p>
          <w:p w:rsidR="0039199A" w:rsidRDefault="00D335C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         </w:t>
            </w:r>
          </w:p>
          <w:p w:rsidR="00FB6DA7" w:rsidRPr="00FB6DA7" w:rsidRDefault="00FB6DA7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887861" w:rsidRPr="00FB6DA7" w:rsidRDefault="00D335C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7861" w:rsidRPr="00FB6DA7" w:rsidRDefault="006F1C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Mobile Phone Number:</w:t>
            </w: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670CF" w:rsidRPr="00FB6DA7" w:rsidRDefault="003670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887861" w:rsidRPr="00FB6DA7" w:rsidRDefault="003670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E-mail Address: </w:t>
            </w:r>
          </w:p>
          <w:p w:rsidR="003670CF" w:rsidRDefault="003670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FB6DA7" w:rsidRPr="00FB6DA7" w:rsidRDefault="00FB6DA7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E1F72" w:rsidRPr="00FB6DA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415F5F" w:rsidRPr="00FB6DA7" w:rsidRDefault="00415F5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622B2" w:rsidRPr="00FB6DA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9622B2" w:rsidRPr="00FB6DA7" w:rsidRDefault="00A1168A" w:rsidP="0039199A">
            <w:pPr>
              <w:pStyle w:val="SectionHeading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information on the event</w:t>
            </w:r>
            <w:r w:rsidR="00D631B2" w:rsidRP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 YOU PLAN TO </w:t>
            </w:r>
            <w:r w:rsidR="0039199A" w:rsidRPr="00FB6DA7">
              <w:rPr>
                <w:rFonts w:ascii="Franklin Gothic Book" w:hAnsi="Franklin Gothic Book"/>
                <w:b/>
                <w:sz w:val="22"/>
                <w:szCs w:val="22"/>
              </w:rPr>
              <w:t>organize</w:t>
            </w:r>
          </w:p>
        </w:tc>
      </w:tr>
      <w:tr w:rsidR="00AA7866" w:rsidRPr="00FB6DA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A7866" w:rsidRPr="00FB6DA7" w:rsidRDefault="00AA7866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Name of the event: 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</w:tr>
      <w:tr w:rsidR="0039199A" w:rsidRPr="00FB6DA7" w:rsidTr="0039199A">
        <w:trPr>
          <w:cantSplit/>
          <w:trHeight w:val="230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What is the aim of the event?</w:t>
            </w: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For who is the event targeted? 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br/>
              <w:t>Estimated number of participants:</w:t>
            </w: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8D6336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Where are you planning to organize it</w:t>
            </w:r>
            <w:r w:rsidR="00A1168A" w:rsidRPr="00FB6DA7">
              <w:rPr>
                <w:rFonts w:ascii="Franklin Gothic Book" w:hAnsi="Franklin Gothic Book"/>
                <w:sz w:val="22"/>
                <w:szCs w:val="22"/>
              </w:rPr>
              <w:t>?</w:t>
            </w:r>
            <w:r w:rsidR="008D6336" w:rsidRPr="00FB6DA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  <w:p w:rsidR="00CB5E53" w:rsidRPr="00FB6DA7" w:rsidRDefault="00CB5E53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39199A" w:rsidRPr="00FB6DA7" w:rsidRDefault="004E11E2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What are the dates of the event</w:t>
            </w:r>
            <w:r w:rsidR="00FB6DA7" w:rsidRPr="00FB6DA7">
              <w:rPr>
                <w:rStyle w:val="FootnoteReference"/>
                <w:rFonts w:ascii="Franklin Gothic Book" w:hAnsi="Franklin Gothic Book"/>
                <w:sz w:val="22"/>
                <w:szCs w:val="22"/>
              </w:rPr>
              <w:footnoteReference w:id="1"/>
            </w:r>
            <w:r w:rsidR="0039199A" w:rsidRPr="00FB6DA7">
              <w:rPr>
                <w:rFonts w:ascii="Franklin Gothic Book" w:hAnsi="Franklin Gothic Book"/>
                <w:sz w:val="22"/>
                <w:szCs w:val="22"/>
              </w:rPr>
              <w:t>?</w:t>
            </w:r>
          </w:p>
          <w:p w:rsidR="00FB6DA7" w:rsidRPr="00FB6DA7" w:rsidRDefault="00FB6DA7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FB6DA7" w:rsidRDefault="00FB6DA7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CB5E53" w:rsidRPr="00FB6DA7" w:rsidRDefault="00AA7866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</w:tr>
      <w:tr w:rsidR="0039199A" w:rsidRPr="00FB6DA7" w:rsidTr="0039199A">
        <w:trPr>
          <w:cantSplit/>
          <w:trHeight w:val="230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Are you planning to invite speakers or participants from abroad? If so, who and from where?</w:t>
            </w: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FB6DA7" w:rsidRPr="00FB6DA7" w:rsidRDefault="00FB6DA7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Who is the main organizer of the event? Please also list possible partner institutions.</w:t>
            </w: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39199A" w:rsidRPr="00FB6DA7" w:rsidRDefault="0039199A">
      <w:pPr>
        <w:rPr>
          <w:rFonts w:ascii="Franklin Gothic Book" w:hAnsi="Franklin Gothic Book"/>
          <w:sz w:val="22"/>
          <w:szCs w:val="22"/>
        </w:rPr>
      </w:pPr>
      <w:r w:rsidRPr="00FB6DA7">
        <w:rPr>
          <w:rFonts w:ascii="Franklin Gothic Book" w:hAnsi="Franklin Gothic Book"/>
          <w:sz w:val="22"/>
          <w:szCs w:val="22"/>
        </w:rP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56"/>
        <w:gridCol w:w="2410"/>
        <w:gridCol w:w="1843"/>
        <w:gridCol w:w="141"/>
        <w:gridCol w:w="4410"/>
      </w:tblGrid>
      <w:tr w:rsidR="008D6336" w:rsidRPr="00FB6DA7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8D6336" w:rsidRPr="00FB6DA7" w:rsidRDefault="008D6336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lastRenderedPageBreak/>
              <w:t>In which category</w:t>
            </w:r>
            <w:r w:rsidR="00B62B01" w:rsidRPr="00FB6DA7">
              <w:rPr>
                <w:rFonts w:ascii="Franklin Gothic Book" w:hAnsi="Franklin Gothic Book"/>
                <w:sz w:val="22"/>
                <w:szCs w:val="22"/>
              </w:rPr>
              <w:t xml:space="preserve"> (or categories)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 does your event fall?</w:t>
            </w:r>
          </w:p>
        </w:tc>
      </w:tr>
      <w:tr w:rsidR="008D6336" w:rsidRPr="00FB6DA7">
        <w:trPr>
          <w:cantSplit/>
          <w:trHeight w:val="300"/>
          <w:jc w:val="center"/>
        </w:trPr>
        <w:tc>
          <w:tcPr>
            <w:tcW w:w="480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D6336" w:rsidRPr="00FB6DA7" w:rsidRDefault="008D6336" w:rsidP="00B61506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Category</w:t>
            </w:r>
          </w:p>
        </w:tc>
        <w:tc>
          <w:tcPr>
            <w:tcW w:w="455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D6336" w:rsidRPr="00FB6DA7" w:rsidRDefault="0039199A" w:rsidP="0039199A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Please specify</w:t>
            </w:r>
          </w:p>
        </w:tc>
      </w:tr>
      <w:tr w:rsidR="00B5221F" w:rsidRPr="00FB6DA7">
        <w:trPr>
          <w:cantSplit/>
          <w:trHeight w:val="794"/>
          <w:jc w:val="center"/>
        </w:trPr>
        <w:tc>
          <w:tcPr>
            <w:tcW w:w="55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B5221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39199A" w:rsidP="00001E31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Consortia or networking meetings or workshops with </w:t>
            </w:r>
            <w:r w:rsidR="00001E31">
              <w:rPr>
                <w:rFonts w:ascii="Franklin Gothic Book" w:hAnsi="Franklin Gothic Book"/>
                <w:sz w:val="22"/>
                <w:szCs w:val="22"/>
              </w:rPr>
              <w:t>Asian/LAC and European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 partners with the purpose of preparing an application for EU-research funding</w:t>
            </w:r>
          </w:p>
        </w:tc>
        <w:tc>
          <w:tcPr>
            <w:tcW w:w="455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B5221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5221F" w:rsidRPr="00FB6DA7">
        <w:trPr>
          <w:cantSplit/>
          <w:trHeight w:val="793"/>
          <w:jc w:val="center"/>
        </w:trPr>
        <w:tc>
          <w:tcPr>
            <w:tcW w:w="55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B5221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39199A" w:rsidP="00FB6DA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Seminar, conference or workshop related to Science, Technology, and/or Innovation cooperation with </w:t>
            </w:r>
            <w:r w:rsidR="00001E31">
              <w:rPr>
                <w:rFonts w:ascii="Franklin Gothic Book" w:hAnsi="Franklin Gothic Book"/>
                <w:sz w:val="22"/>
                <w:szCs w:val="22"/>
              </w:rPr>
              <w:t>Asian/LAC and European</w:t>
            </w:r>
            <w:r w:rsidR="00001E31" w:rsidRPr="00FB6DA7">
              <w:rPr>
                <w:rFonts w:ascii="Franklin Gothic Book" w:hAnsi="Franklin Gothic Book"/>
                <w:sz w:val="22"/>
                <w:szCs w:val="22"/>
              </w:rPr>
              <w:t xml:space="preserve"> partners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 partners open to a wider audience; 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  <w:tc>
          <w:tcPr>
            <w:tcW w:w="455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B5221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5221F" w:rsidRPr="00FB6DA7">
        <w:trPr>
          <w:cantSplit/>
          <w:trHeight w:val="793"/>
          <w:jc w:val="center"/>
        </w:trPr>
        <w:tc>
          <w:tcPr>
            <w:tcW w:w="55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B5221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39199A" w:rsidP="00FB6DA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Networking meetings, event or conference within the </w:t>
            </w:r>
            <w:r w:rsidR="00FB6DA7">
              <w:rPr>
                <w:rFonts w:ascii="Franklin Gothic Book" w:hAnsi="Franklin Gothic Book"/>
                <w:sz w:val="22"/>
                <w:szCs w:val="22"/>
              </w:rPr>
              <w:t>FinCEAL</w:t>
            </w:r>
            <w:r w:rsidR="00FB6DA7" w:rsidRPr="00FB6DA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001E31">
              <w:rPr>
                <w:rFonts w:ascii="Franklin Gothic Book" w:hAnsi="Franklin Gothic Book"/>
                <w:sz w:val="22"/>
                <w:szCs w:val="22"/>
              </w:rPr>
              <w:t xml:space="preserve">Plus 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thematic areas, relevant to the institutions’ cooperation with </w:t>
            </w:r>
            <w:r w:rsidR="00001E31">
              <w:rPr>
                <w:rFonts w:ascii="Franklin Gothic Book" w:hAnsi="Franklin Gothic Book"/>
                <w:sz w:val="22"/>
                <w:szCs w:val="22"/>
              </w:rPr>
              <w:t>Asia/LAC and Europe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, and open to a wider audience. 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  <w:tc>
          <w:tcPr>
            <w:tcW w:w="455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5221F" w:rsidRPr="00FB6DA7" w:rsidRDefault="00B5221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9199A" w:rsidRPr="00FB6DA7" w:rsidTr="0039199A">
        <w:trPr>
          <w:cantSplit/>
          <w:trHeight w:val="871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If your event does not fall within any of the categories, please provide more information here:</w:t>
            </w: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0C3395" w:rsidRPr="00FB6DA7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0C3395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>Does the event relate to the</w:t>
            </w:r>
            <w:r w:rsidR="00A1168A" w:rsidRPr="00FB6DA7">
              <w:rPr>
                <w:rFonts w:ascii="Franklin Gothic Book" w:hAnsi="Franklin Gothic Book"/>
                <w:sz w:val="22"/>
                <w:szCs w:val="22"/>
              </w:rPr>
              <w:t xml:space="preserve"> FinCEAL </w:t>
            </w:r>
            <w:r w:rsidR="00001E31">
              <w:rPr>
                <w:rFonts w:ascii="Franklin Gothic Book" w:hAnsi="Franklin Gothic Book"/>
                <w:sz w:val="22"/>
                <w:szCs w:val="22"/>
              </w:rPr>
              <w:t xml:space="preserve">Plus </w:t>
            </w:r>
            <w:r w:rsidR="00A1168A" w:rsidRPr="00FB6DA7">
              <w:rPr>
                <w:rFonts w:ascii="Franklin Gothic Book" w:hAnsi="Franklin Gothic Book"/>
                <w:sz w:val="22"/>
                <w:szCs w:val="22"/>
              </w:rPr>
              <w:t>thematic area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>s</w:t>
            </w:r>
            <w:r w:rsidR="00A1168A" w:rsidRPr="00FB6DA7">
              <w:rPr>
                <w:rFonts w:ascii="Franklin Gothic Book" w:hAnsi="Franklin Gothic Book"/>
                <w:sz w:val="22"/>
                <w:szCs w:val="22"/>
              </w:rPr>
              <w:t>?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 How does it relate to your institution’s cooperation with </w:t>
            </w:r>
            <w:r w:rsidR="00532EA9">
              <w:rPr>
                <w:rFonts w:ascii="Franklin Gothic Book" w:hAnsi="Franklin Gothic Book"/>
                <w:sz w:val="22"/>
                <w:szCs w:val="22"/>
              </w:rPr>
              <w:t xml:space="preserve">Asia and/or </w:t>
            </w:r>
            <w:r w:rsidRPr="00FB6DA7">
              <w:rPr>
                <w:rFonts w:ascii="Franklin Gothic Book" w:hAnsi="Franklin Gothic Book"/>
                <w:sz w:val="22"/>
                <w:szCs w:val="22"/>
              </w:rPr>
              <w:t>the LAC region?</w:t>
            </w:r>
          </w:p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A1168A" w:rsidRPr="00FB6DA7" w:rsidRDefault="00A1168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04B9B" w:rsidRPr="00FB6DA7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F04B9B" w:rsidRPr="00FB6DA7" w:rsidRDefault="00D631B2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How does the event relate to your own work area/research and that of your institution? What are the benefits of </w:t>
            </w:r>
            <w:r w:rsidR="0039199A" w:rsidRPr="00FB6DA7">
              <w:rPr>
                <w:rFonts w:ascii="Franklin Gothic Book" w:hAnsi="Franklin Gothic Book"/>
                <w:sz w:val="22"/>
                <w:szCs w:val="22"/>
              </w:rPr>
              <w:t>organizing this event for your institution?</w:t>
            </w:r>
          </w:p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670CF" w:rsidRPr="00FB6DA7">
        <w:trPr>
          <w:cantSplit/>
          <w:trHeight w:val="230"/>
          <w:jc w:val="center"/>
        </w:trPr>
        <w:tc>
          <w:tcPr>
            <w:tcW w:w="936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670CF" w:rsidRPr="00FB6DA7" w:rsidRDefault="003670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461ED" w:rsidRPr="00FB6DA7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D461ED" w:rsidRPr="00FB6DA7" w:rsidRDefault="0039199A" w:rsidP="00B61506">
            <w:pPr>
              <w:pStyle w:val="SectionHeading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EVENT</w:t>
            </w:r>
            <w:r w:rsidR="00A1168A" w:rsidRP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 budget estimation</w:t>
            </w: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2966" w:type="dxa"/>
            <w:gridSpan w:val="2"/>
            <w:shd w:val="clear" w:color="auto" w:fill="auto"/>
            <w:vAlign w:val="center"/>
          </w:tcPr>
          <w:p w:rsidR="00FB6DA7" w:rsidRDefault="00F35609" w:rsidP="00FB6DA7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Cost Description</w:t>
            </w:r>
            <w:r w:rsidR="00FB6DA7" w:rsidRPr="00FB6DA7">
              <w:rPr>
                <w:rStyle w:val="FootnoteReference"/>
                <w:rFonts w:ascii="Franklin Gothic Book" w:hAnsi="Franklin Gothic Book"/>
                <w:sz w:val="22"/>
                <w:szCs w:val="22"/>
              </w:rPr>
              <w:footnoteReference w:id="2"/>
            </w:r>
            <w:r w:rsidR="0039199A" w:rsidRP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</w:p>
          <w:p w:rsidR="00FB6DA7" w:rsidRPr="00FB6DA7" w:rsidRDefault="00FB6DA7" w:rsidP="00FB6DA7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B6DA7" w:rsidRDefault="00F35609" w:rsidP="00B61506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Amount</w:t>
            </w:r>
            <w:r w:rsid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 €</w:t>
            </w:r>
          </w:p>
          <w:p w:rsidR="00FB6DA7" w:rsidRPr="00FB6DA7" w:rsidRDefault="00FB6DA7" w:rsidP="00B61506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FB6DA7" w:rsidRDefault="00F35609" w:rsidP="00B61506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Extra Information</w:t>
            </w:r>
          </w:p>
          <w:p w:rsidR="00FB6DA7" w:rsidRPr="00FB6DA7" w:rsidRDefault="00FB6DA7" w:rsidP="00B61506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2966" w:type="dxa"/>
            <w:gridSpan w:val="2"/>
            <w:shd w:val="clear" w:color="auto" w:fill="auto"/>
            <w:vAlign w:val="center"/>
          </w:tcPr>
          <w:p w:rsidR="00EB52A5" w:rsidRPr="00FB6DA7" w:rsidRDefault="00EB52A5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B52A5" w:rsidRPr="00FB6DA7" w:rsidRDefault="00EB52A5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EB52A5" w:rsidRPr="00FB6DA7" w:rsidRDefault="00EB52A5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2966" w:type="dxa"/>
            <w:gridSpan w:val="2"/>
            <w:shd w:val="clear" w:color="auto" w:fill="auto"/>
            <w:vAlign w:val="center"/>
          </w:tcPr>
          <w:p w:rsidR="00CB5E53" w:rsidRPr="00FB6DA7" w:rsidRDefault="00CB5E53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5E53" w:rsidRPr="00FB6DA7" w:rsidRDefault="00CB5E53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CB5E53" w:rsidRPr="00FB6DA7" w:rsidRDefault="00CB5E53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2966" w:type="dxa"/>
            <w:gridSpan w:val="2"/>
            <w:shd w:val="clear" w:color="auto" w:fill="auto"/>
            <w:vAlign w:val="center"/>
          </w:tcPr>
          <w:p w:rsidR="00EB52A5" w:rsidRPr="00FB6DA7" w:rsidRDefault="00EB52A5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B52A5" w:rsidRPr="00FB6DA7" w:rsidRDefault="00EB52A5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EB52A5" w:rsidRPr="00FB6DA7" w:rsidRDefault="00EB52A5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35609" w:rsidRPr="00FB6DA7" w:rsidTr="0039199A">
        <w:trPr>
          <w:cantSplit/>
          <w:trHeight w:val="230"/>
          <w:jc w:val="center"/>
        </w:trPr>
        <w:tc>
          <w:tcPr>
            <w:tcW w:w="296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35609" w:rsidRPr="00FB6DA7" w:rsidRDefault="00F35609" w:rsidP="0039199A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9199A" w:rsidRPr="00FB6DA7" w:rsidTr="0039199A">
        <w:trPr>
          <w:cantSplit/>
          <w:trHeight w:val="230"/>
          <w:jc w:val="center"/>
        </w:trPr>
        <w:tc>
          <w:tcPr>
            <w:tcW w:w="296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FB6DA7" w:rsidRDefault="00FB6DA7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6"/>
        <w:gridCol w:w="1984"/>
        <w:gridCol w:w="1134"/>
        <w:gridCol w:w="3276"/>
      </w:tblGrid>
      <w:tr w:rsidR="0039199A" w:rsidRPr="00FB6DA7" w:rsidTr="0039199A">
        <w:trPr>
          <w:cantSplit/>
          <w:trHeight w:val="230"/>
          <w:jc w:val="center"/>
        </w:trPr>
        <w:tc>
          <w:tcPr>
            <w:tcW w:w="29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lastRenderedPageBreak/>
              <w:t>How does your institution support the event?</w:t>
            </w:r>
          </w:p>
        </w:tc>
        <w:tc>
          <w:tcPr>
            <w:tcW w:w="198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9199A" w:rsidRPr="00FB6DA7" w:rsidRDefault="0039199A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631B2" w:rsidRPr="00FB6DA7" w:rsidTr="0039199A">
        <w:trPr>
          <w:cantSplit/>
          <w:trHeight w:val="230"/>
          <w:jc w:val="center"/>
        </w:trPr>
        <w:tc>
          <w:tcPr>
            <w:tcW w:w="29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sz w:val="22"/>
                <w:szCs w:val="22"/>
              </w:rPr>
              <w:t xml:space="preserve">Amount of any other financial support </w:t>
            </w:r>
            <w:r w:rsidR="0039199A" w:rsidRPr="00FB6DA7">
              <w:rPr>
                <w:rFonts w:ascii="Franklin Gothic Book" w:hAnsi="Franklin Gothic Book"/>
                <w:sz w:val="22"/>
                <w:szCs w:val="22"/>
              </w:rPr>
              <w:t>received</w:t>
            </w:r>
          </w:p>
        </w:tc>
        <w:tc>
          <w:tcPr>
            <w:tcW w:w="198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FB6DA7" w:rsidRDefault="00E630EB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FB6DA7" w:rsidRDefault="00E630EB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53D7D" w:rsidRPr="00FB6DA7" w:rsidTr="0039199A">
        <w:trPr>
          <w:cantSplit/>
          <w:trHeight w:val="230"/>
          <w:jc w:val="center"/>
        </w:trPr>
        <w:tc>
          <w:tcPr>
            <w:tcW w:w="29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53D7D" w:rsidRPr="00FB6DA7" w:rsidRDefault="00F53D7D" w:rsidP="00F53D7D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Total</w:t>
            </w:r>
            <w:r w:rsidR="0039199A" w:rsidRP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 estimated cost of the event </w:t>
            </w: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(€)</w:t>
            </w:r>
          </w:p>
        </w:tc>
        <w:tc>
          <w:tcPr>
            <w:tcW w:w="198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53D7D" w:rsidRPr="00FB6DA7" w:rsidRDefault="00F53D7D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53D7D" w:rsidRPr="00FB6DA7" w:rsidRDefault="00F53D7D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35609" w:rsidRPr="00FB6DA7" w:rsidTr="0039199A">
        <w:trPr>
          <w:cantSplit/>
          <w:trHeight w:val="230"/>
          <w:jc w:val="center"/>
        </w:trPr>
        <w:tc>
          <w:tcPr>
            <w:tcW w:w="29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35609" w:rsidRPr="00FB6DA7" w:rsidRDefault="003670CF" w:rsidP="0039199A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Total </w:t>
            </w:r>
            <w:r w:rsidR="0039199A" w:rsidRPr="00FB6DA7">
              <w:rPr>
                <w:rFonts w:ascii="Franklin Gothic Book" w:hAnsi="Franklin Gothic Book"/>
                <w:b/>
                <w:sz w:val="22"/>
                <w:szCs w:val="22"/>
              </w:rPr>
              <w:t>funds r</w:t>
            </w:r>
            <w:r w:rsidR="00F53D7D" w:rsidRPr="00FB6DA7">
              <w:rPr>
                <w:rFonts w:ascii="Franklin Gothic Book" w:hAnsi="Franklin Gothic Book"/>
                <w:b/>
                <w:sz w:val="22"/>
                <w:szCs w:val="22"/>
              </w:rPr>
              <w:t>equested (€)</w:t>
            </w:r>
          </w:p>
        </w:tc>
        <w:tc>
          <w:tcPr>
            <w:tcW w:w="198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35609" w:rsidRPr="00FB6DA7" w:rsidRDefault="00F35609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670CF" w:rsidRPr="00FB6DA7">
        <w:trPr>
          <w:cantSplit/>
          <w:trHeight w:val="23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670CF" w:rsidRPr="00FB6DA7" w:rsidRDefault="003670CF" w:rsidP="00B6150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631B2" w:rsidRPr="00FB6DA7" w:rsidTr="00FB6DA7">
        <w:trPr>
          <w:cantSplit/>
          <w:trHeight w:val="576"/>
          <w:jc w:val="center"/>
        </w:trPr>
        <w:tc>
          <w:tcPr>
            <w:tcW w:w="6084" w:type="dxa"/>
            <w:gridSpan w:val="3"/>
            <w:shd w:val="clear" w:color="auto" w:fill="auto"/>
            <w:vAlign w:val="bottom"/>
          </w:tcPr>
          <w:p w:rsidR="005D4280" w:rsidRPr="00FB6DA7" w:rsidRDefault="003670CF" w:rsidP="00F06353">
            <w:pPr>
              <w:pStyle w:val="Signatur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Signature of Applicant: </w:t>
            </w:r>
          </w:p>
          <w:p w:rsidR="00FB6DA7" w:rsidRPr="00FB6DA7" w:rsidRDefault="00FB6DA7" w:rsidP="00F06353">
            <w:pPr>
              <w:pStyle w:val="SignatureText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  <w:vAlign w:val="bottom"/>
          </w:tcPr>
          <w:p w:rsidR="005D4280" w:rsidRPr="00FB6DA7" w:rsidRDefault="005D4280" w:rsidP="00F06353">
            <w:pPr>
              <w:pStyle w:val="Signatur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B6DA7">
              <w:rPr>
                <w:rFonts w:ascii="Franklin Gothic Book" w:hAnsi="Franklin Gothic Book"/>
                <w:b/>
                <w:sz w:val="22"/>
                <w:szCs w:val="22"/>
              </w:rPr>
              <w:t>Date</w:t>
            </w:r>
            <w:r w:rsidR="00FB6DA7" w:rsidRPr="00FB6DA7">
              <w:rPr>
                <w:rFonts w:ascii="Franklin Gothic Book" w:hAnsi="Franklin Gothic Book"/>
                <w:b/>
                <w:sz w:val="22"/>
                <w:szCs w:val="22"/>
              </w:rPr>
              <w:t xml:space="preserve"> and place</w:t>
            </w:r>
            <w:r w:rsidR="003670CF" w:rsidRPr="00FB6DA7">
              <w:rPr>
                <w:rFonts w:ascii="Franklin Gothic Book" w:hAnsi="Franklin Gothic Book"/>
                <w:b/>
                <w:sz w:val="22"/>
                <w:szCs w:val="22"/>
              </w:rPr>
              <w:t>:</w:t>
            </w:r>
          </w:p>
          <w:p w:rsidR="00FB6DA7" w:rsidRPr="00FB6DA7" w:rsidRDefault="00FB6DA7" w:rsidP="00F06353">
            <w:pPr>
              <w:pStyle w:val="SignatureTex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415F5F" w:rsidRDefault="00415F5F" w:rsidP="0039199A">
      <w:pPr>
        <w:rPr>
          <w:sz w:val="15"/>
          <w:szCs w:val="15"/>
        </w:rPr>
      </w:pPr>
    </w:p>
    <w:p w:rsidR="00FB6DA7" w:rsidRDefault="00FB6DA7" w:rsidP="00FB6DA7">
      <w:pPr>
        <w:rPr>
          <w:sz w:val="15"/>
          <w:szCs w:val="15"/>
        </w:rPr>
      </w:pPr>
    </w:p>
    <w:p w:rsidR="00787CAF" w:rsidRPr="00787CAF" w:rsidRDefault="00787CAF" w:rsidP="00FB6DA7">
      <w:pPr>
        <w:rPr>
          <w:sz w:val="15"/>
          <w:szCs w:val="15"/>
          <w:lang w:val="fi-FI"/>
        </w:rPr>
      </w:pPr>
    </w:p>
    <w:sectPr w:rsidR="00787CAF" w:rsidRPr="00787CAF" w:rsidSect="00B61506">
      <w:footerReference w:type="default" r:id="rId9"/>
      <w:pgSz w:w="12240" w:h="15840"/>
      <w:pgMar w:top="720" w:right="720" w:bottom="99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44" w:rsidRPr="0039199A" w:rsidRDefault="00130244" w:rsidP="00DA7EAC">
      <w:pPr>
        <w:pStyle w:val="Heading1"/>
        <w:rPr>
          <w:sz w:val="23"/>
          <w:szCs w:val="23"/>
        </w:rPr>
      </w:pPr>
      <w:r w:rsidRPr="0039199A">
        <w:rPr>
          <w:sz w:val="23"/>
          <w:szCs w:val="23"/>
        </w:rPr>
        <w:separator/>
      </w:r>
    </w:p>
  </w:endnote>
  <w:endnote w:type="continuationSeparator" w:id="0">
    <w:p w:rsidR="00130244" w:rsidRPr="0039199A" w:rsidRDefault="00130244" w:rsidP="00DA7EAC">
      <w:pPr>
        <w:pStyle w:val="Heading1"/>
        <w:rPr>
          <w:sz w:val="23"/>
          <w:szCs w:val="23"/>
        </w:rPr>
      </w:pPr>
      <w:r w:rsidRPr="0039199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7D" w:rsidRPr="0039199A" w:rsidRDefault="00F53D7D" w:rsidP="00EB52A5">
    <w:pPr>
      <w:jc w:val="center"/>
      <w:rPr>
        <w:sz w:val="15"/>
        <w:szCs w:val="15"/>
      </w:rPr>
    </w:pPr>
    <w:r w:rsidRPr="0039199A">
      <w:rPr>
        <w:rStyle w:val="PageNumber"/>
        <w:sz w:val="15"/>
        <w:szCs w:val="15"/>
      </w:rPr>
      <w:fldChar w:fldCharType="begin"/>
    </w:r>
    <w:r w:rsidRPr="0039199A">
      <w:rPr>
        <w:rStyle w:val="PageNumber"/>
        <w:sz w:val="15"/>
        <w:szCs w:val="15"/>
      </w:rPr>
      <w:instrText xml:space="preserve"> PAGE </w:instrText>
    </w:r>
    <w:r w:rsidRPr="0039199A">
      <w:rPr>
        <w:rStyle w:val="PageNumber"/>
        <w:sz w:val="15"/>
        <w:szCs w:val="15"/>
      </w:rPr>
      <w:fldChar w:fldCharType="separate"/>
    </w:r>
    <w:r w:rsidR="00D304A2">
      <w:rPr>
        <w:rStyle w:val="PageNumber"/>
        <w:noProof/>
        <w:sz w:val="15"/>
        <w:szCs w:val="15"/>
      </w:rPr>
      <w:t>1</w:t>
    </w:r>
    <w:r w:rsidRPr="0039199A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44" w:rsidRPr="0039199A" w:rsidRDefault="00130244" w:rsidP="00DA7EAC">
      <w:pPr>
        <w:pStyle w:val="Heading1"/>
        <w:rPr>
          <w:sz w:val="23"/>
          <w:szCs w:val="23"/>
        </w:rPr>
      </w:pPr>
      <w:r w:rsidRPr="0039199A">
        <w:rPr>
          <w:sz w:val="23"/>
          <w:szCs w:val="23"/>
        </w:rPr>
        <w:separator/>
      </w:r>
    </w:p>
  </w:footnote>
  <w:footnote w:type="continuationSeparator" w:id="0">
    <w:p w:rsidR="00130244" w:rsidRPr="0039199A" w:rsidRDefault="00130244" w:rsidP="00DA7EAC">
      <w:pPr>
        <w:pStyle w:val="Heading1"/>
        <w:rPr>
          <w:sz w:val="23"/>
          <w:szCs w:val="23"/>
        </w:rPr>
      </w:pPr>
      <w:r w:rsidRPr="0039199A">
        <w:rPr>
          <w:sz w:val="23"/>
          <w:szCs w:val="23"/>
        </w:rPr>
        <w:continuationSeparator/>
      </w:r>
    </w:p>
  </w:footnote>
  <w:footnote w:id="1">
    <w:p w:rsidR="00FB6DA7" w:rsidRPr="00FB6DA7" w:rsidRDefault="00FB6DA7" w:rsidP="00FB6DA7">
      <w:pPr>
        <w:ind w:left="720"/>
        <w:rPr>
          <w:rFonts w:ascii="Franklin Gothic Book" w:hAnsi="Franklin Gothic Book"/>
          <w:sz w:val="20"/>
          <w:szCs w:val="20"/>
        </w:rPr>
      </w:pPr>
      <w:r w:rsidRPr="00FB6DA7">
        <w:rPr>
          <w:rStyle w:val="FootnoteReference"/>
          <w:sz w:val="20"/>
          <w:szCs w:val="20"/>
        </w:rPr>
        <w:footnoteRef/>
      </w:r>
      <w:r w:rsidRPr="00FB6DA7">
        <w:rPr>
          <w:sz w:val="20"/>
          <w:szCs w:val="20"/>
        </w:rPr>
        <w:t xml:space="preserve"> </w:t>
      </w:r>
      <w:r w:rsidRPr="00FB6DA7">
        <w:rPr>
          <w:rFonts w:ascii="Franklin Gothic Book" w:hAnsi="Franklin Gothic Book"/>
          <w:sz w:val="20"/>
          <w:szCs w:val="20"/>
        </w:rPr>
        <w:t xml:space="preserve">Note: The planned event must take place between </w:t>
      </w:r>
      <w:r w:rsidRPr="00532EA9">
        <w:rPr>
          <w:rFonts w:ascii="Franklin Gothic Book" w:hAnsi="Franklin Gothic Book"/>
          <w:color w:val="FF0000"/>
          <w:sz w:val="20"/>
          <w:szCs w:val="20"/>
        </w:rPr>
        <w:t>1</w:t>
      </w:r>
      <w:r w:rsidRPr="00532EA9">
        <w:rPr>
          <w:rFonts w:ascii="Franklin Gothic Book" w:hAnsi="Franklin Gothic Book"/>
          <w:color w:val="FF0000"/>
          <w:sz w:val="20"/>
          <w:szCs w:val="20"/>
          <w:vertAlign w:val="superscript"/>
        </w:rPr>
        <w:t>st</w:t>
      </w:r>
      <w:r w:rsidRPr="00532EA9">
        <w:rPr>
          <w:rFonts w:ascii="Franklin Gothic Book" w:hAnsi="Franklin Gothic Book"/>
          <w:color w:val="FF0000"/>
          <w:sz w:val="20"/>
          <w:szCs w:val="20"/>
        </w:rPr>
        <w:t xml:space="preserve"> of </w:t>
      </w:r>
      <w:r w:rsidR="00532EA9" w:rsidRPr="00532EA9">
        <w:rPr>
          <w:rFonts w:ascii="Franklin Gothic Book" w:hAnsi="Franklin Gothic Book"/>
          <w:color w:val="FF0000"/>
          <w:sz w:val="20"/>
          <w:szCs w:val="20"/>
        </w:rPr>
        <w:t xml:space="preserve">December </w:t>
      </w:r>
      <w:r w:rsidR="00D304A2">
        <w:rPr>
          <w:rFonts w:ascii="Franklin Gothic Book" w:hAnsi="Franklin Gothic Book"/>
          <w:color w:val="FF0000"/>
          <w:sz w:val="20"/>
          <w:szCs w:val="20"/>
        </w:rPr>
        <w:t>2016</w:t>
      </w:r>
      <w:r w:rsidR="00001E31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r w:rsidRPr="00532EA9">
        <w:rPr>
          <w:rFonts w:ascii="Franklin Gothic Book" w:hAnsi="Franklin Gothic Book"/>
          <w:color w:val="FF0000"/>
          <w:sz w:val="20"/>
          <w:szCs w:val="20"/>
        </w:rPr>
        <w:t>and 3</w:t>
      </w:r>
      <w:r w:rsidR="00001E31">
        <w:rPr>
          <w:rFonts w:ascii="Franklin Gothic Book" w:hAnsi="Franklin Gothic Book"/>
          <w:color w:val="FF0000"/>
          <w:sz w:val="20"/>
          <w:szCs w:val="20"/>
        </w:rPr>
        <w:t>0</w:t>
      </w:r>
      <w:r w:rsidR="00001E31" w:rsidRPr="00001E31">
        <w:rPr>
          <w:rFonts w:ascii="Franklin Gothic Book" w:hAnsi="Franklin Gothic Book"/>
          <w:color w:val="FF0000"/>
          <w:sz w:val="20"/>
          <w:szCs w:val="20"/>
          <w:vertAlign w:val="superscript"/>
        </w:rPr>
        <w:t>th</w:t>
      </w:r>
      <w:r w:rsidR="00001E31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r w:rsidR="00D304A2">
        <w:rPr>
          <w:rFonts w:ascii="Franklin Gothic Book" w:hAnsi="Franklin Gothic Book"/>
          <w:color w:val="FF0000"/>
          <w:sz w:val="20"/>
          <w:szCs w:val="20"/>
        </w:rPr>
        <w:t>of June 2017</w:t>
      </w:r>
      <w:r w:rsidRPr="00FB6DA7">
        <w:rPr>
          <w:rFonts w:ascii="Franklin Gothic Book" w:hAnsi="Franklin Gothic Book"/>
          <w:sz w:val="20"/>
          <w:szCs w:val="20"/>
        </w:rPr>
        <w:t>. An event that is planned to occur outside of this time period cannot be applied for.</w:t>
      </w:r>
    </w:p>
    <w:p w:rsidR="00FB6DA7" w:rsidRPr="00FB6DA7" w:rsidRDefault="00FB6DA7">
      <w:pPr>
        <w:pStyle w:val="FootnoteText"/>
      </w:pPr>
    </w:p>
  </w:footnote>
  <w:footnote w:id="2">
    <w:p w:rsidR="00FB6DA7" w:rsidRPr="00FB6DA7" w:rsidRDefault="00FB6DA7" w:rsidP="00FB6DA7">
      <w:pPr>
        <w:pStyle w:val="FootnoteText"/>
        <w:ind w:left="709" w:firstLine="11"/>
      </w:pPr>
      <w:r>
        <w:rPr>
          <w:rStyle w:val="FootnoteReference"/>
        </w:rPr>
        <w:footnoteRef/>
      </w:r>
      <w:r>
        <w:t xml:space="preserve"> </w:t>
      </w:r>
      <w:r w:rsidRPr="006540FD">
        <w:rPr>
          <w:rFonts w:ascii="Franklin Gothic Book" w:hAnsi="Franklin Gothic Book"/>
        </w:rPr>
        <w:t xml:space="preserve">Eligible costs include: travel and hotel costs for invited speakers and expenses related to event organization (venue rent, coffee breaks, event promotion and marketing materials, part of the salary costs for the organizer). </w:t>
      </w:r>
      <w:r>
        <w:rPr>
          <w:rFonts w:ascii="Franklin Gothic Book" w:hAnsi="Franklin Gothic Book"/>
        </w:rPr>
        <w:t xml:space="preserve">Travel of speakers should be by the most economic means possible and catering costs kept to a reasonable level. </w:t>
      </w:r>
      <w:r w:rsidRPr="006540FD">
        <w:rPr>
          <w:rFonts w:ascii="Franklin Gothic Book" w:hAnsi="Franklin Gothic Book"/>
        </w:rPr>
        <w:t xml:space="preserve">The event </w:t>
      </w:r>
      <w:r>
        <w:rPr>
          <w:rFonts w:ascii="Franklin Gothic Book" w:hAnsi="Franklin Gothic Book"/>
        </w:rPr>
        <w:t>must</w:t>
      </w:r>
      <w:r w:rsidRPr="006540FD">
        <w:rPr>
          <w:rFonts w:ascii="Franklin Gothic Book" w:hAnsi="Franklin Gothic Book"/>
        </w:rPr>
        <w:t xml:space="preserve"> be supported by the host institution for example by providing the venue or paying for the salary of the organizer at least partially.</w:t>
      </w:r>
      <w:r w:rsidRPr="004C7A6E">
        <w:rPr>
          <w:rFonts w:ascii="Franklin Gothic Book" w:hAnsi="Franklin Gothic Book"/>
        </w:rPr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0DBB"/>
    <w:multiLevelType w:val="hybridMultilevel"/>
    <w:tmpl w:val="F92E156E"/>
    <w:lvl w:ilvl="0" w:tplc="040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17088"/>
    <w:multiLevelType w:val="hybridMultilevel"/>
    <w:tmpl w:val="50D808CC"/>
    <w:lvl w:ilvl="0" w:tplc="E2E05B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0356"/>
    <w:multiLevelType w:val="hybridMultilevel"/>
    <w:tmpl w:val="4ED0057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B63503"/>
    <w:multiLevelType w:val="hybridMultilevel"/>
    <w:tmpl w:val="DC44D3AA"/>
    <w:lvl w:ilvl="0" w:tplc="040B0019">
      <w:start w:val="1"/>
      <w:numFmt w:val="lowerLetter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63B279A7"/>
    <w:multiLevelType w:val="hybridMultilevel"/>
    <w:tmpl w:val="BBBA7F00"/>
    <w:lvl w:ilvl="0" w:tplc="E2E05B8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4A05FC"/>
    <w:multiLevelType w:val="hybridMultilevel"/>
    <w:tmpl w:val="70FE4C74"/>
    <w:lvl w:ilvl="0" w:tplc="E7AC6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F"/>
    <w:rsid w:val="00001E31"/>
    <w:rsid w:val="00017261"/>
    <w:rsid w:val="00017DD1"/>
    <w:rsid w:val="000312B5"/>
    <w:rsid w:val="000332AD"/>
    <w:rsid w:val="00046106"/>
    <w:rsid w:val="0008626F"/>
    <w:rsid w:val="000C0676"/>
    <w:rsid w:val="000C3395"/>
    <w:rsid w:val="0011649E"/>
    <w:rsid w:val="00130244"/>
    <w:rsid w:val="0016303A"/>
    <w:rsid w:val="00190F40"/>
    <w:rsid w:val="001A7E81"/>
    <w:rsid w:val="001F7A95"/>
    <w:rsid w:val="00240AF1"/>
    <w:rsid w:val="0024648C"/>
    <w:rsid w:val="002602F0"/>
    <w:rsid w:val="002C0936"/>
    <w:rsid w:val="003314BE"/>
    <w:rsid w:val="003670CF"/>
    <w:rsid w:val="00384215"/>
    <w:rsid w:val="0039199A"/>
    <w:rsid w:val="00415F5F"/>
    <w:rsid w:val="0042038C"/>
    <w:rsid w:val="00433787"/>
    <w:rsid w:val="00461DCB"/>
    <w:rsid w:val="0046276C"/>
    <w:rsid w:val="00491A66"/>
    <w:rsid w:val="004E11E2"/>
    <w:rsid w:val="00531C25"/>
    <w:rsid w:val="00532E88"/>
    <w:rsid w:val="00532EA9"/>
    <w:rsid w:val="005360D4"/>
    <w:rsid w:val="0054754E"/>
    <w:rsid w:val="0056338C"/>
    <w:rsid w:val="005D4280"/>
    <w:rsid w:val="005D6072"/>
    <w:rsid w:val="005E21D1"/>
    <w:rsid w:val="00655396"/>
    <w:rsid w:val="006638AD"/>
    <w:rsid w:val="00671993"/>
    <w:rsid w:val="00682713"/>
    <w:rsid w:val="006F1CCF"/>
    <w:rsid w:val="00722DE8"/>
    <w:rsid w:val="00733AC6"/>
    <w:rsid w:val="007344B3"/>
    <w:rsid w:val="00770EEA"/>
    <w:rsid w:val="00787CAF"/>
    <w:rsid w:val="007E3D81"/>
    <w:rsid w:val="008658E6"/>
    <w:rsid w:val="00884CA6"/>
    <w:rsid w:val="00887861"/>
    <w:rsid w:val="00890AE3"/>
    <w:rsid w:val="008D6336"/>
    <w:rsid w:val="00932D09"/>
    <w:rsid w:val="009622B2"/>
    <w:rsid w:val="009F58BB"/>
    <w:rsid w:val="00A1168A"/>
    <w:rsid w:val="00A41E64"/>
    <w:rsid w:val="00A4373B"/>
    <w:rsid w:val="00AA7866"/>
    <w:rsid w:val="00AC087E"/>
    <w:rsid w:val="00AE1F72"/>
    <w:rsid w:val="00AF093D"/>
    <w:rsid w:val="00B04903"/>
    <w:rsid w:val="00B12708"/>
    <w:rsid w:val="00B41C69"/>
    <w:rsid w:val="00B44AF9"/>
    <w:rsid w:val="00B5221F"/>
    <w:rsid w:val="00B61506"/>
    <w:rsid w:val="00B62B01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04A2"/>
    <w:rsid w:val="00D335C9"/>
    <w:rsid w:val="00D34CBE"/>
    <w:rsid w:val="00D35992"/>
    <w:rsid w:val="00D461ED"/>
    <w:rsid w:val="00D53D61"/>
    <w:rsid w:val="00D631B2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24B63"/>
    <w:rsid w:val="00F35609"/>
    <w:rsid w:val="00F46364"/>
    <w:rsid w:val="00F53D7D"/>
    <w:rsid w:val="00F74AAD"/>
    <w:rsid w:val="00FB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2028-B83B-487B-94E6-C824674B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F35609"/>
    <w:pPr>
      <w:ind w:left="720"/>
      <w:contextualSpacing/>
    </w:pPr>
  </w:style>
  <w:style w:type="character" w:styleId="CommentReference">
    <w:name w:val="annotation reference"/>
    <w:basedOn w:val="DefaultParagraphFont"/>
    <w:rsid w:val="00F53D7D"/>
    <w:rPr>
      <w:sz w:val="18"/>
      <w:szCs w:val="18"/>
    </w:rPr>
  </w:style>
  <w:style w:type="paragraph" w:styleId="CommentText">
    <w:name w:val="annotation text"/>
    <w:basedOn w:val="Normal"/>
    <w:link w:val="CommentTextChar"/>
    <w:rsid w:val="00F53D7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F53D7D"/>
    <w:rPr>
      <w:rFonts w:ascii="Tahoma" w:hAnsi="Tahoma"/>
      <w:spacing w:val="1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3D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53D7D"/>
    <w:rPr>
      <w:rFonts w:ascii="Tahoma" w:hAnsi="Tahoma"/>
      <w:b/>
      <w:bCs/>
      <w:spacing w:val="1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B6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6DA7"/>
    <w:rPr>
      <w:rFonts w:ascii="Tahoma" w:hAnsi="Tahoma"/>
      <w:spacing w:val="10"/>
      <w:lang w:val="en-US" w:eastAsia="en-US"/>
    </w:rPr>
  </w:style>
  <w:style w:type="character" w:styleId="FootnoteReference">
    <w:name w:val="footnote reference"/>
    <w:basedOn w:val="DefaultParagraphFont"/>
    <w:rsid w:val="00FB6DA7"/>
    <w:rPr>
      <w:vertAlign w:val="superscript"/>
    </w:rPr>
  </w:style>
  <w:style w:type="character" w:styleId="Hyperlink">
    <w:name w:val="Hyperlink"/>
    <w:basedOn w:val="DefaultParagraphFont"/>
    <w:rsid w:val="0078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mukagi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8BD1-AEE7-429F-8046-653FF0AB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3</Pages>
  <Words>235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Ekroos</dc:creator>
  <cp:lastModifiedBy>Jarkko Mutanen</cp:lastModifiedBy>
  <cp:revision>2</cp:revision>
  <cp:lastPrinted>2003-12-10T10:14:00Z</cp:lastPrinted>
  <dcterms:created xsi:type="dcterms:W3CDTF">2016-09-26T13:04:00Z</dcterms:created>
  <dcterms:modified xsi:type="dcterms:W3CDTF">2016-09-26T13:04:00Z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